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3694B" w14:textId="5D60B3A4" w:rsidR="00E75C58" w:rsidRPr="00E75C58" w:rsidRDefault="006B7A6F" w:rsidP="00E75C58">
      <w:pPr>
        <w:pStyle w:val="Untertitel"/>
        <w:rPr>
          <w:lang w:val="en-US"/>
        </w:rPr>
      </w:pPr>
      <w:proofErr w:type="spellStart"/>
      <w:r>
        <w:rPr>
          <w:lang w:val="en-US"/>
        </w:rPr>
        <w:t>GeoDict</w:t>
      </w:r>
      <w:proofErr w:type="spellEnd"/>
      <w:r>
        <w:rPr>
          <w:lang w:val="en-US"/>
        </w:rPr>
        <w:t xml:space="preserve"> Innovation Conference</w:t>
      </w:r>
      <w:r w:rsidR="004331F8">
        <w:rPr>
          <w:lang w:val="en-US"/>
        </w:rPr>
        <w:t xml:space="preserve"> </w:t>
      </w:r>
      <w:r w:rsidR="00FA4C05">
        <w:rPr>
          <w:lang w:val="en-US"/>
        </w:rPr>
        <w:t>–</w:t>
      </w:r>
      <w:r w:rsidR="00E75C58">
        <w:rPr>
          <w:lang w:val="en-US"/>
        </w:rPr>
        <w:t xml:space="preserve"> </w:t>
      </w:r>
      <w:r w:rsidR="00FA4C05">
        <w:rPr>
          <w:lang w:val="en-US"/>
        </w:rPr>
        <w:t xml:space="preserve">Poster </w:t>
      </w:r>
      <w:r w:rsidR="00E75C58" w:rsidRPr="00E75C58">
        <w:rPr>
          <w:lang w:val="en-US"/>
        </w:rPr>
        <w:t>Abstract</w:t>
      </w:r>
    </w:p>
    <w:permStart w:id="1487630121" w:edGrp="everyone" w:displacedByCustomXml="next"/>
    <w:sdt>
      <w:sdtPr>
        <w:rPr>
          <w:lang w:val="en-US"/>
        </w:rPr>
        <w:alias w:val="Title"/>
        <w:tag w:val="Title"/>
        <w:id w:val="-2112122714"/>
        <w:placeholder>
          <w:docPart w:val="355C6B38F17B4617A4A96D595CF33560"/>
        </w:placeholder>
        <w:text/>
      </w:sdtPr>
      <w:sdtEndPr/>
      <w:sdtContent>
        <w:p w14:paraId="40DB32CB" w14:textId="77777777" w:rsidR="00083F95" w:rsidRDefault="00E75C58" w:rsidP="00BF066E">
          <w:pPr>
            <w:pStyle w:val="berschrift2"/>
            <w:rPr>
              <w:lang w:val="en-US"/>
            </w:rPr>
          </w:pPr>
          <w:r w:rsidRPr="00BF066E">
            <w:rPr>
              <w:lang w:val="en-US"/>
            </w:rPr>
            <w:t xml:space="preserve">Title of </w:t>
          </w:r>
          <w:r w:rsidR="00FA4C05" w:rsidRPr="00BF066E">
            <w:rPr>
              <w:lang w:val="en-US"/>
            </w:rPr>
            <w:t>Poster, 200 characters max</w:t>
          </w:r>
          <w:permEnd w:id="1487630121"/>
          <w:r w:rsidR="00A91D58" w:rsidRPr="00BF066E">
            <w:rPr>
              <w:lang w:val="en-US"/>
            </w:rPr>
            <w:t xml:space="preserve"> </w:t>
          </w:r>
        </w:p>
      </w:sdtContent>
    </w:sdt>
    <w:p w14:paraId="343879B4" w14:textId="77777777" w:rsidR="00BF066E" w:rsidRPr="00BF066E" w:rsidRDefault="00BF066E" w:rsidP="00BF066E">
      <w:pPr>
        <w:rPr>
          <w:lang w:val="en-US"/>
        </w:rPr>
      </w:pPr>
    </w:p>
    <w:tbl>
      <w:tblPr>
        <w:tblStyle w:val="Tabellenraster"/>
        <w:tblW w:w="966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43"/>
        <w:gridCol w:w="7820"/>
      </w:tblGrid>
      <w:tr w:rsidR="00BF066E" w:rsidRPr="004331F8" w14:paraId="3054E4E8" w14:textId="77777777" w:rsidTr="00260F30">
        <w:trPr>
          <w:trHeight w:val="409"/>
        </w:trPr>
        <w:tc>
          <w:tcPr>
            <w:tcW w:w="1843" w:type="dxa"/>
          </w:tcPr>
          <w:p w14:paraId="75A1ADB4" w14:textId="77777777" w:rsidR="00BF066E" w:rsidRPr="000314D8" w:rsidRDefault="00BF066E" w:rsidP="006C7EF8">
            <w:pPr>
              <w:pStyle w:val="Speaker"/>
            </w:pPr>
            <w:bookmarkStart w:id="0" w:name="_Hlk41550556"/>
            <w:r w:rsidRPr="000314D8">
              <w:rPr>
                <w:lang w:val="en-US"/>
              </w:rPr>
              <w:t>Author / Speaker:</w:t>
            </w:r>
          </w:p>
        </w:tc>
        <w:tc>
          <w:tcPr>
            <w:tcW w:w="7820" w:type="dxa"/>
          </w:tcPr>
          <w:permStart w:id="11562474" w:edGrp="everyone" w:displacedByCustomXml="next"/>
          <w:sdt>
            <w:sdtPr>
              <w:rPr>
                <w:lang w:val="en-US"/>
              </w:rPr>
              <w:id w:val="1255319078"/>
              <w:placeholder>
                <w:docPart w:val="44278B6B1FAA4D28B599F75A603B52AF"/>
              </w:placeholder>
              <w:text/>
            </w:sdtPr>
            <w:sdtEndPr/>
            <w:sdtContent>
              <w:p w14:paraId="5691BEE3" w14:textId="77777777" w:rsidR="00BF066E" w:rsidRPr="000314D8" w:rsidRDefault="00BF066E" w:rsidP="006C7EF8">
                <w:pPr>
                  <w:pStyle w:val="Speaker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</w:t>
                </w:r>
                <w:r w:rsidRPr="00A91D58">
                  <w:rPr>
                    <w:lang w:val="en-US"/>
                  </w:rPr>
                  <w:t>First and last name</w:t>
                </w:r>
                <w:r>
                  <w:rPr>
                    <w:lang w:val="en-US"/>
                  </w:rPr>
                  <w:t>, Position, Department, Company/Institute/University, Email address</w:t>
                </w:r>
              </w:p>
              <w:permEnd w:id="11562474" w:displacedByCustomXml="next"/>
            </w:sdtContent>
          </w:sdt>
        </w:tc>
      </w:tr>
      <w:tr w:rsidR="00BF066E" w:rsidRPr="004331F8" w14:paraId="08DF22C0" w14:textId="77777777" w:rsidTr="00260F30">
        <w:trPr>
          <w:trHeight w:val="389"/>
        </w:trPr>
        <w:tc>
          <w:tcPr>
            <w:tcW w:w="1843" w:type="dxa"/>
          </w:tcPr>
          <w:p w14:paraId="43DE54F9" w14:textId="77777777" w:rsidR="00BF066E" w:rsidRPr="000314D8" w:rsidRDefault="00BF066E" w:rsidP="006C7EF8">
            <w:pPr>
              <w:pStyle w:val="Speaker"/>
            </w:pPr>
            <w:r>
              <w:rPr>
                <w:lang w:val="en-US" w:eastAsia="de-DE"/>
              </w:rPr>
              <w:t>Co-author(s)</w:t>
            </w:r>
          </w:p>
        </w:tc>
        <w:tc>
          <w:tcPr>
            <w:tcW w:w="7820" w:type="dxa"/>
          </w:tcPr>
          <w:permStart w:id="1888881360" w:edGrp="everyone" w:displacedByCustomXml="next"/>
          <w:sdt>
            <w:sdtPr>
              <w:rPr>
                <w:lang w:val="en-US"/>
              </w:rPr>
              <w:id w:val="461926113"/>
              <w:placeholder>
                <w:docPart w:val="44278B6B1FAA4D28B599F75A603B52AF"/>
              </w:placeholder>
              <w:text/>
            </w:sdtPr>
            <w:sdtEndPr/>
            <w:sdtContent>
              <w:p w14:paraId="436EB33E" w14:textId="77777777" w:rsidR="00BF066E" w:rsidRPr="000314D8" w:rsidRDefault="00BF066E" w:rsidP="006C7EF8">
                <w:pPr>
                  <w:pStyle w:val="Speaker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</w:t>
                </w:r>
                <w:r w:rsidRPr="00A91D58">
                  <w:rPr>
                    <w:lang w:val="en-US"/>
                  </w:rPr>
                  <w:t>First and last name</w:t>
                </w:r>
                <w:r>
                  <w:rPr>
                    <w:lang w:val="en-US"/>
                  </w:rPr>
                  <w:t>(s), Company/Institute/University</w:t>
                </w:r>
                <w:permEnd w:id="1888881360"/>
                <w:r>
                  <w:rPr>
                    <w:lang w:val="en-US"/>
                  </w:rPr>
                  <w:t xml:space="preserve"> </w:t>
                </w:r>
              </w:p>
            </w:sdtContent>
          </w:sdt>
        </w:tc>
      </w:tr>
      <w:tr w:rsidR="00BF066E" w:rsidRPr="005818B9" w14:paraId="7AC8B53F" w14:textId="77777777" w:rsidTr="00260F30">
        <w:trPr>
          <w:trHeight w:val="389"/>
        </w:trPr>
        <w:tc>
          <w:tcPr>
            <w:tcW w:w="1843" w:type="dxa"/>
          </w:tcPr>
          <w:p w14:paraId="7344CF54" w14:textId="77777777" w:rsidR="00BF066E" w:rsidRDefault="00BF066E" w:rsidP="006C7EF8">
            <w:pPr>
              <w:pStyle w:val="Speaker"/>
              <w:rPr>
                <w:lang w:val="en-US" w:eastAsia="de-DE"/>
              </w:rPr>
            </w:pPr>
            <w:r>
              <w:rPr>
                <w:lang w:val="en-US" w:eastAsia="de-DE"/>
              </w:rPr>
              <w:t>Keywords</w:t>
            </w:r>
          </w:p>
        </w:tc>
        <w:tc>
          <w:tcPr>
            <w:tcW w:w="7820" w:type="dxa"/>
          </w:tcPr>
          <w:sdt>
            <w:sdtPr>
              <w:rPr>
                <w:lang w:val="en-US"/>
              </w:rPr>
              <w:id w:val="1633442701"/>
              <w:placeholder>
                <w:docPart w:val="44278B6B1FAA4D28B599F75A603B52AF"/>
              </w:placeholder>
            </w:sdtPr>
            <w:sdtEndPr/>
            <w:sdtContent>
              <w:permStart w:id="1903036558" w:edGrp="everyone" w:displacedByCustomXml="prev"/>
              <w:p w14:paraId="31D2B078" w14:textId="77777777" w:rsidR="00BF066E" w:rsidRDefault="00BF066E" w:rsidP="006C7EF8">
                <w:pPr>
                  <w:pStyle w:val="Speaker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first, second, … </w:t>
                </w:r>
              </w:p>
              <w:permEnd w:id="1903036558" w:displacedByCustomXml="next"/>
            </w:sdtContent>
          </w:sdt>
        </w:tc>
      </w:tr>
      <w:bookmarkEnd w:id="0"/>
    </w:tbl>
    <w:p w14:paraId="00DE20EF" w14:textId="77777777" w:rsidR="000314D8" w:rsidRDefault="000314D8" w:rsidP="00ED69D4">
      <w:pPr>
        <w:pStyle w:val="Speaker"/>
        <w:rPr>
          <w:lang w:val="en-US"/>
        </w:rPr>
      </w:pPr>
    </w:p>
    <w:p w14:paraId="64A22BCA" w14:textId="61D88D84" w:rsidR="00FA4C05" w:rsidRDefault="007B628B" w:rsidP="004064AD">
      <w:pPr>
        <w:rPr>
          <w:lang w:val="en-US" w:eastAsia="de-DE"/>
        </w:rPr>
      </w:pPr>
      <w:r w:rsidRPr="007B628B">
        <w:rPr>
          <w:i/>
          <w:iCs/>
          <w:lang w:val="en-US" w:eastAsia="de-DE"/>
        </w:rPr>
        <w:t>Please return</w:t>
      </w:r>
      <w:r w:rsidR="00647F2A">
        <w:rPr>
          <w:i/>
          <w:iCs/>
          <w:lang w:val="en-US" w:eastAsia="de-DE"/>
        </w:rPr>
        <w:t xml:space="preserve"> </w:t>
      </w:r>
      <w:r w:rsidRPr="007B628B">
        <w:rPr>
          <w:i/>
          <w:iCs/>
          <w:lang w:val="en-US" w:eastAsia="de-DE"/>
        </w:rPr>
        <w:t>to:</w:t>
      </w:r>
      <w:r w:rsidR="004064AD">
        <w:rPr>
          <w:i/>
          <w:iCs/>
          <w:lang w:val="en-US" w:eastAsia="de-DE"/>
        </w:rPr>
        <w:t xml:space="preserve"> </w:t>
      </w:r>
      <w:hyperlink r:id="rId7" w:history="1">
        <w:r w:rsidR="006B7A6F" w:rsidRPr="0005446C">
          <w:rPr>
            <w:rStyle w:val="Hyperlink"/>
            <w:i/>
            <w:iCs/>
            <w:lang w:val="en-US" w:eastAsia="de-DE"/>
          </w:rPr>
          <w:t>Application for poster presentation</w:t>
        </w:r>
      </w:hyperlink>
      <w:r w:rsidR="000314D8" w:rsidRPr="000314D8">
        <w:rPr>
          <w:lang w:val="en-US" w:eastAsia="de-DE"/>
        </w:rPr>
        <w:t xml:space="preserve"> </w:t>
      </w:r>
      <w:r w:rsidR="00647F2A">
        <w:rPr>
          <w:i/>
          <w:iCs/>
          <w:lang w:val="en-US" w:eastAsia="de-DE"/>
        </w:rPr>
        <w:t>as PDF</w:t>
      </w:r>
    </w:p>
    <w:p w14:paraId="3C76E2B7" w14:textId="77777777" w:rsidR="003562C4" w:rsidRDefault="003562C4" w:rsidP="003562C4">
      <w:pPr>
        <w:pStyle w:val="berschrift3"/>
        <w:rPr>
          <w:lang w:val="en-US" w:eastAsia="de-DE"/>
        </w:rPr>
      </w:pPr>
      <w:r>
        <w:rPr>
          <w:lang w:val="en-US" w:eastAsia="de-DE"/>
        </w:rPr>
        <w:t>Abstract</w:t>
      </w:r>
    </w:p>
    <w:p w14:paraId="37E44EDD" w14:textId="77777777" w:rsidR="003562C4" w:rsidRPr="003562C4" w:rsidRDefault="003562C4" w:rsidP="003562C4">
      <w:pPr>
        <w:rPr>
          <w:lang w:val="en-US" w:eastAsia="de-DE"/>
        </w:rPr>
      </w:pPr>
      <w:r>
        <w:rPr>
          <w:lang w:val="en-US" w:eastAsia="de-DE"/>
        </w:rPr>
        <w:t xml:space="preserve">Note: </w:t>
      </w:r>
      <w:r w:rsidRPr="003562C4">
        <w:rPr>
          <w:lang w:val="en-US" w:eastAsia="de-DE"/>
        </w:rPr>
        <w:t>summary, no experimental details, 2500 characters max, spaces included</w:t>
      </w:r>
    </w:p>
    <w:p w14:paraId="4CB23998" w14:textId="77777777" w:rsidR="00C12527" w:rsidRDefault="003562C4" w:rsidP="000314D8">
      <w:pPr>
        <w:rPr>
          <w:lang w:val="en-US" w:eastAsia="de-DE"/>
        </w:rPr>
      </w:pPr>
      <w:permStart w:id="1926318497" w:edGrp="everyone"/>
      <w:r w:rsidRPr="00647F2A">
        <w:rPr>
          <w:highlight w:val="lightGray"/>
          <w:lang w:val="en-US" w:eastAsia="de-DE"/>
        </w:rPr>
        <w:t>Insert your content here!</w:t>
      </w:r>
      <w:permEnd w:id="1926318497"/>
      <w:r w:rsidR="00647F2A">
        <w:rPr>
          <w:lang w:val="en-US" w:eastAsia="de-DE"/>
        </w:rPr>
        <w:t xml:space="preserve"> </w:t>
      </w:r>
    </w:p>
    <w:p w14:paraId="6C5856BB" w14:textId="77777777" w:rsidR="00FA4C05" w:rsidRPr="00E66F7B" w:rsidRDefault="00FA4C05" w:rsidP="000314D8">
      <w:pPr>
        <w:rPr>
          <w:lang w:val="en-US" w:eastAsia="de-DE"/>
        </w:rPr>
      </w:pPr>
    </w:p>
    <w:p w14:paraId="14042DF6" w14:textId="77777777" w:rsidR="00DB0599" w:rsidRDefault="00DB0599" w:rsidP="00E75C58">
      <w:pPr>
        <w:rPr>
          <w:lang w:val="en-US" w:eastAsia="de-DE"/>
        </w:rPr>
      </w:pPr>
    </w:p>
    <w:p w14:paraId="7F63EABD" w14:textId="77777777" w:rsidR="00DB0599" w:rsidRDefault="00DB0599" w:rsidP="00E75C58">
      <w:pPr>
        <w:rPr>
          <w:lang w:val="en-US" w:eastAsia="de-DE"/>
        </w:rPr>
      </w:pPr>
    </w:p>
    <w:p w14:paraId="37315397" w14:textId="77777777" w:rsidR="00DB0599" w:rsidRDefault="00DB0599" w:rsidP="00E75C58">
      <w:pPr>
        <w:rPr>
          <w:lang w:val="en-US" w:eastAsia="de-DE"/>
        </w:rPr>
      </w:pPr>
    </w:p>
    <w:p w14:paraId="7A60964D" w14:textId="77777777" w:rsidR="00DB0599" w:rsidRDefault="00DB0599" w:rsidP="00E75C58">
      <w:pPr>
        <w:rPr>
          <w:lang w:val="en-US" w:eastAsia="de-DE"/>
        </w:rPr>
      </w:pPr>
    </w:p>
    <w:p w14:paraId="66730EFE" w14:textId="77777777" w:rsidR="00DB0599" w:rsidRPr="00E75C58" w:rsidRDefault="00DB0599" w:rsidP="00DB0599">
      <w:pPr>
        <w:spacing w:before="0" w:after="160"/>
        <w:rPr>
          <w:lang w:val="en-US" w:eastAsia="de-DE"/>
        </w:rPr>
      </w:pPr>
    </w:p>
    <w:sectPr w:rsidR="00DB0599" w:rsidRPr="00E75C58" w:rsidSect="000E672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588" w:right="1077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4E593" w14:textId="77777777" w:rsidR="00BE4551" w:rsidRDefault="00BE4551" w:rsidP="008E0BCE">
      <w:pPr>
        <w:spacing w:before="0" w:after="0" w:line="240" w:lineRule="auto"/>
      </w:pPr>
      <w:r>
        <w:separator/>
      </w:r>
    </w:p>
  </w:endnote>
  <w:endnote w:type="continuationSeparator" w:id="0">
    <w:p w14:paraId="4F9EF6E5" w14:textId="77777777" w:rsidR="00BE4551" w:rsidRDefault="00BE4551" w:rsidP="008E0BC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83647" w14:textId="77777777" w:rsidR="008E0BCE" w:rsidRPr="00AB3E47" w:rsidRDefault="00BE4551" w:rsidP="00AB3E47">
    <w:pPr>
      <w:pStyle w:val="Fuzeile"/>
    </w:pPr>
    <w:sdt>
      <w:sdtPr>
        <w:alias w:val="Titel"/>
        <w:tag w:val=""/>
        <w:id w:val="-1875076516"/>
        <w:placeholder>
          <w:docPart w:val="44278B6B1FAA4D28B599F75A603B52AF"/>
        </w:placeholder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83F95" w:rsidRPr="006F43A3">
          <w:rPr>
            <w:rStyle w:val="Platzhaltertext"/>
          </w:rPr>
          <w:t>[Titel]</w:t>
        </w:r>
      </w:sdtContent>
    </w:sdt>
    <w:r w:rsidR="00534FC4" w:rsidRPr="00AB3E47">
      <w:ptab w:relativeTo="margin" w:alignment="center" w:leader="none"/>
    </w:r>
    <w:r w:rsidR="00534FC4" w:rsidRPr="00AB3E47">
      <w:ptab w:relativeTo="margin" w:alignment="right" w:leader="none"/>
    </w:r>
    <w:r w:rsidR="00534FC4" w:rsidRPr="00AB3E47">
      <w:fldChar w:fldCharType="begin"/>
    </w:r>
    <w:r w:rsidR="00534FC4" w:rsidRPr="00AB3E47">
      <w:instrText>PAGE   \* MERGEFORMAT</w:instrText>
    </w:r>
    <w:r w:rsidR="00534FC4" w:rsidRPr="00AB3E47">
      <w:fldChar w:fldCharType="separate"/>
    </w:r>
    <w:r w:rsidR="0000040A">
      <w:rPr>
        <w:noProof/>
      </w:rPr>
      <w:t>2</w:t>
    </w:r>
    <w:r w:rsidR="00534FC4" w:rsidRPr="00AB3E47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D8DAC" w14:textId="77777777" w:rsidR="008E0BCE" w:rsidRDefault="00534FC4">
    <w:pPr>
      <w:pStyle w:val="Fuzeile"/>
    </w:pPr>
    <w:r>
      <w:ptab w:relativeTo="margin" w:alignment="center" w:leader="none"/>
    </w:r>
    <w:r>
      <w:ptab w:relativeTo="margin" w:alignment="right" w:leader="none"/>
    </w:r>
    <w:r>
      <w:fldChar w:fldCharType="begin"/>
    </w:r>
    <w:r>
      <w:instrText>PAGE   \* MERGEFORMAT</w:instrText>
    </w:r>
    <w:r>
      <w:fldChar w:fldCharType="separate"/>
    </w:r>
    <w:r w:rsidR="00694F1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A6571" w14:textId="77777777" w:rsidR="00BE4551" w:rsidRDefault="00BE4551" w:rsidP="008E0BCE">
      <w:pPr>
        <w:spacing w:before="0" w:after="0" w:line="240" w:lineRule="auto"/>
      </w:pPr>
      <w:r>
        <w:separator/>
      </w:r>
    </w:p>
  </w:footnote>
  <w:footnote w:type="continuationSeparator" w:id="0">
    <w:p w14:paraId="4C33AC11" w14:textId="77777777" w:rsidR="00BE4551" w:rsidRDefault="00BE4551" w:rsidP="008E0BC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D3948" w14:textId="77777777" w:rsidR="008E0BCE" w:rsidRPr="00AB3E47" w:rsidRDefault="0000040A" w:rsidP="00AB3E47">
    <w:pPr>
      <w:pStyle w:val="Kopfzeil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6BBA12A" wp14:editId="5722A7A4">
          <wp:simplePos x="0" y="0"/>
          <wp:positionH relativeFrom="column">
            <wp:posOffset>5029200</wp:posOffset>
          </wp:positionH>
          <wp:positionV relativeFrom="paragraph">
            <wp:posOffset>-50165</wp:posOffset>
          </wp:positionV>
          <wp:extent cx="970464" cy="511111"/>
          <wp:effectExtent l="0" t="0" r="1270" b="381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464" cy="5111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C027A" w14:textId="77777777" w:rsidR="00045CD0" w:rsidRDefault="00DF60AF" w:rsidP="00405519">
    <w:pPr>
      <w:pStyle w:val="Kopfzeile"/>
      <w:jc w:val="right"/>
    </w:pPr>
    <w:r>
      <w:rPr>
        <w:noProof/>
      </w:rPr>
      <w:drawing>
        <wp:anchor distT="0" distB="0" distL="114300" distR="114300" simplePos="0" relativeHeight="251665408" behindDoc="0" locked="0" layoutInCell="1" allowOverlap="1" wp14:anchorId="6786212F" wp14:editId="1FB3E36A">
          <wp:simplePos x="0" y="0"/>
          <wp:positionH relativeFrom="column">
            <wp:posOffset>5005070</wp:posOffset>
          </wp:positionH>
          <wp:positionV relativeFrom="paragraph">
            <wp:posOffset>-50165</wp:posOffset>
          </wp:positionV>
          <wp:extent cx="970464" cy="511111"/>
          <wp:effectExtent l="0" t="0" r="1270" b="381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464" cy="5111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A0237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022DF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48D1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94DA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CE36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69413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BEF0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888A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2024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EA27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E82027"/>
    <w:multiLevelType w:val="hybridMultilevel"/>
    <w:tmpl w:val="376C9A7E"/>
    <w:lvl w:ilvl="0" w:tplc="262E091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E40D1E" w:themeColor="accen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6E0145"/>
    <w:multiLevelType w:val="hybridMultilevel"/>
    <w:tmpl w:val="D8C210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061FDE"/>
    <w:multiLevelType w:val="multilevel"/>
    <w:tmpl w:val="154E8FCC"/>
    <w:lvl w:ilvl="0">
      <w:start w:val="1"/>
      <w:numFmt w:val="bullet"/>
      <w:pStyle w:val="Aufzhlungszeichen"/>
      <w:lvlText w:val=""/>
      <w:lvlJc w:val="left"/>
      <w:pPr>
        <w:ind w:left="360" w:hanging="360"/>
      </w:pPr>
      <w:rPr>
        <w:rFonts w:ascii="Wingdings 2" w:hAnsi="Wingdings 2" w:hint="default"/>
        <w:color w:val="E40D1E" w:themeColor="accent1"/>
      </w:rPr>
    </w:lvl>
    <w:lvl w:ilvl="1">
      <w:start w:val="1"/>
      <w:numFmt w:val="bullet"/>
      <w:pStyle w:val="Aufzhlungszeichen2"/>
      <w:lvlText w:val=""/>
      <w:lvlJc w:val="left"/>
      <w:pPr>
        <w:ind w:left="720" w:hanging="360"/>
      </w:pPr>
      <w:rPr>
        <w:rFonts w:ascii="Wingdings 2" w:hAnsi="Wingdings 2" w:hint="default"/>
        <w:color w:val="939393" w:themeColor="accent2"/>
      </w:rPr>
    </w:lvl>
    <w:lvl w:ilvl="2">
      <w:start w:val="1"/>
      <w:numFmt w:val="bullet"/>
      <w:pStyle w:val="Aufzhlungszeichen3"/>
      <w:lvlText w:val="-"/>
      <w:lvlJc w:val="left"/>
      <w:pPr>
        <w:ind w:left="1080" w:hanging="360"/>
      </w:pPr>
      <w:rPr>
        <w:rFonts w:ascii="Segoe UI" w:hAnsi="Segoe UI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1C8C6185"/>
    <w:multiLevelType w:val="multilevel"/>
    <w:tmpl w:val="AF4221FC"/>
    <w:numStyleLink w:val="M2MListestandard"/>
  </w:abstractNum>
  <w:abstractNum w:abstractNumId="14" w15:restartNumberingAfterBreak="0">
    <w:nsid w:val="22553D91"/>
    <w:multiLevelType w:val="multilevel"/>
    <w:tmpl w:val="5086B5E6"/>
    <w:styleLink w:val="AuflistungE1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color w:val="E40D1E" w:themeColor="accent1"/>
      </w:rPr>
    </w:lvl>
    <w:lvl w:ilvl="1">
      <w:start w:val="1"/>
      <w:numFmt w:val="lowerLetter"/>
      <w:lvlText w:val="%2)"/>
      <w:lvlJc w:val="left"/>
      <w:pPr>
        <w:ind w:left="54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61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68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5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82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0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7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0440" w:hanging="180"/>
      </w:pPr>
      <w:rPr>
        <w:rFonts w:hint="default"/>
      </w:rPr>
    </w:lvl>
  </w:abstractNum>
  <w:abstractNum w:abstractNumId="15" w15:restartNumberingAfterBreak="0">
    <w:nsid w:val="2BF0641D"/>
    <w:multiLevelType w:val="singleLevel"/>
    <w:tmpl w:val="E996D126"/>
    <w:lvl w:ilvl="0">
      <w:start w:val="1"/>
      <w:numFmt w:val="lowerLetter"/>
      <w:lvlText w:val="%1)"/>
      <w:lvlJc w:val="left"/>
      <w:pPr>
        <w:ind w:left="700" w:hanging="360"/>
      </w:pPr>
      <w:rPr>
        <w:rFonts w:hint="default"/>
        <w:color w:val="auto"/>
      </w:rPr>
    </w:lvl>
  </w:abstractNum>
  <w:abstractNum w:abstractNumId="16" w15:restartNumberingAfterBreak="0">
    <w:nsid w:val="2F3E2BAD"/>
    <w:multiLevelType w:val="multilevel"/>
    <w:tmpl w:val="F74E2D90"/>
    <w:numStyleLink w:val="Formatvorlage1"/>
  </w:abstractNum>
  <w:abstractNum w:abstractNumId="17" w15:restartNumberingAfterBreak="0">
    <w:nsid w:val="39913769"/>
    <w:multiLevelType w:val="multilevel"/>
    <w:tmpl w:val="1E68E812"/>
    <w:lvl w:ilvl="0">
      <w:start w:val="1"/>
      <w:numFmt w:val="decimal"/>
      <w:pStyle w:val="Liste"/>
      <w:lvlText w:val="%1)"/>
      <w:lvlJc w:val="left"/>
      <w:pPr>
        <w:ind w:left="360" w:hanging="360"/>
      </w:pPr>
      <w:rPr>
        <w:rFonts w:ascii="Segoe UI" w:hAnsi="Segoe UI" w:hint="default"/>
        <w:sz w:val="20"/>
      </w:rPr>
    </w:lvl>
    <w:lvl w:ilvl="1">
      <w:start w:val="1"/>
      <w:numFmt w:val="lowerLetter"/>
      <w:pStyle w:val="Liste2"/>
      <w:lvlText w:val="%2)"/>
      <w:lvlJc w:val="left"/>
      <w:pPr>
        <w:ind w:left="720" w:hanging="360"/>
      </w:pPr>
      <w:rPr>
        <w:rFonts w:ascii="Segoe UI" w:hAnsi="Segoe UI" w:hint="default"/>
        <w:sz w:val="20"/>
      </w:rPr>
    </w:lvl>
    <w:lvl w:ilvl="2">
      <w:start w:val="1"/>
      <w:numFmt w:val="decimal"/>
      <w:pStyle w:val="Liste3"/>
      <w:lvlText w:val="(%3)"/>
      <w:lvlJc w:val="left"/>
      <w:pPr>
        <w:ind w:left="1080" w:hanging="360"/>
      </w:pPr>
      <w:rPr>
        <w:rFonts w:ascii="Segoe UI" w:hAnsi="Segoe UI" w:cs="Times New Roman" w:hint="default"/>
        <w:color w:val="auto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D104D47"/>
    <w:multiLevelType w:val="multilevel"/>
    <w:tmpl w:val="AF4221FC"/>
    <w:styleLink w:val="M2MListestandard"/>
    <w:lvl w:ilvl="0">
      <w:start w:val="1"/>
      <w:numFmt w:val="decimal"/>
      <w:lvlText w:val="%1)"/>
      <w:lvlJc w:val="left"/>
      <w:pPr>
        <w:ind w:left="360" w:hanging="360"/>
      </w:pPr>
      <w:rPr>
        <w:rFonts w:ascii="Segoe UI" w:hAnsi="Segoe UI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Segoe UI" w:hAnsi="Segoe UI" w:hint="default"/>
        <w:sz w:val="20"/>
      </w:rPr>
    </w:lvl>
    <w:lvl w:ilvl="2">
      <w:start w:val="1"/>
      <w:numFmt w:val="decimal"/>
      <w:lvlText w:val="(%3)"/>
      <w:lvlJc w:val="left"/>
      <w:pPr>
        <w:ind w:left="1080" w:hanging="360"/>
      </w:pPr>
      <w:rPr>
        <w:rFonts w:ascii="Segoe UI" w:hAnsi="Segoe UI" w:cs="Times New Roman" w:hint="default"/>
        <w:color w:val="auto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EF30760"/>
    <w:multiLevelType w:val="multilevel"/>
    <w:tmpl w:val="2A72B5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E40D1E" w:themeColor="accent1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50DE093A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80051B9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2977B02"/>
    <w:multiLevelType w:val="multilevel"/>
    <w:tmpl w:val="F74E2D90"/>
    <w:styleLink w:val="Formatvorlage1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color w:val="E40D1E" w:themeColor="accent1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23" w15:restartNumberingAfterBreak="0">
    <w:nsid w:val="640018A7"/>
    <w:multiLevelType w:val="hybridMultilevel"/>
    <w:tmpl w:val="03564A74"/>
    <w:lvl w:ilvl="0" w:tplc="D2F24E14">
      <w:start w:val="1"/>
      <w:numFmt w:val="decimal"/>
      <w:lvlText w:val="%1."/>
      <w:lvlJc w:val="left"/>
      <w:pPr>
        <w:ind w:left="720" w:hanging="360"/>
      </w:pPr>
      <w:rPr>
        <w:rFonts w:hint="default"/>
        <w:color w:val="E40D1E" w:themeColor="accen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D910F3"/>
    <w:multiLevelType w:val="multilevel"/>
    <w:tmpl w:val="5086B5E6"/>
    <w:numStyleLink w:val="AuflistungE1"/>
  </w:abstractNum>
  <w:abstractNum w:abstractNumId="25" w15:restartNumberingAfterBreak="0">
    <w:nsid w:val="6BAA22E3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9737B11"/>
    <w:multiLevelType w:val="multilevel"/>
    <w:tmpl w:val="ED1847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14458169">
    <w:abstractNumId w:val="26"/>
  </w:num>
  <w:num w:numId="2" w16cid:durableId="1054692467">
    <w:abstractNumId w:val="15"/>
  </w:num>
  <w:num w:numId="3" w16cid:durableId="580602050">
    <w:abstractNumId w:val="14"/>
  </w:num>
  <w:num w:numId="4" w16cid:durableId="1281300711">
    <w:abstractNumId w:val="25"/>
  </w:num>
  <w:num w:numId="5" w16cid:durableId="1598100267">
    <w:abstractNumId w:val="24"/>
  </w:num>
  <w:num w:numId="6" w16cid:durableId="1675299221">
    <w:abstractNumId w:val="22"/>
  </w:num>
  <w:num w:numId="7" w16cid:durableId="608858691">
    <w:abstractNumId w:val="16"/>
  </w:num>
  <w:num w:numId="8" w16cid:durableId="874149012">
    <w:abstractNumId w:val="19"/>
  </w:num>
  <w:num w:numId="9" w16cid:durableId="2065711180">
    <w:abstractNumId w:val="23"/>
  </w:num>
  <w:num w:numId="10" w16cid:durableId="1625384612">
    <w:abstractNumId w:val="10"/>
  </w:num>
  <w:num w:numId="11" w16cid:durableId="109428595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302460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1609863">
    <w:abstractNumId w:val="9"/>
  </w:num>
  <w:num w:numId="14" w16cid:durableId="1774283271">
    <w:abstractNumId w:val="7"/>
  </w:num>
  <w:num w:numId="15" w16cid:durableId="979580268">
    <w:abstractNumId w:val="6"/>
  </w:num>
  <w:num w:numId="16" w16cid:durableId="1569147680">
    <w:abstractNumId w:val="5"/>
  </w:num>
  <w:num w:numId="17" w16cid:durableId="909389064">
    <w:abstractNumId w:val="4"/>
  </w:num>
  <w:num w:numId="18" w16cid:durableId="625084365">
    <w:abstractNumId w:val="8"/>
  </w:num>
  <w:num w:numId="19" w16cid:durableId="1195658365">
    <w:abstractNumId w:val="3"/>
  </w:num>
  <w:num w:numId="20" w16cid:durableId="1640725435">
    <w:abstractNumId w:val="2"/>
  </w:num>
  <w:num w:numId="21" w16cid:durableId="1867058649">
    <w:abstractNumId w:val="1"/>
  </w:num>
  <w:num w:numId="22" w16cid:durableId="1644850604">
    <w:abstractNumId w:val="0"/>
  </w:num>
  <w:num w:numId="23" w16cid:durableId="1502500911">
    <w:abstractNumId w:val="23"/>
    <w:lvlOverride w:ilvl="0">
      <w:startOverride w:val="1"/>
    </w:lvlOverride>
  </w:num>
  <w:num w:numId="24" w16cid:durableId="1084113440">
    <w:abstractNumId w:val="11"/>
  </w:num>
  <w:num w:numId="25" w16cid:durableId="541554270">
    <w:abstractNumId w:val="15"/>
    <w:lvlOverride w:ilvl="0">
      <w:startOverride w:val="1"/>
    </w:lvlOverride>
  </w:num>
  <w:num w:numId="26" w16cid:durableId="2006976955">
    <w:abstractNumId w:val="15"/>
    <w:lvlOverride w:ilvl="0">
      <w:startOverride w:val="1"/>
    </w:lvlOverride>
  </w:num>
  <w:num w:numId="27" w16cid:durableId="1054277869">
    <w:abstractNumId w:val="15"/>
    <w:lvlOverride w:ilvl="0">
      <w:startOverride w:val="1"/>
    </w:lvlOverride>
  </w:num>
  <w:num w:numId="28" w16cid:durableId="2081051894">
    <w:abstractNumId w:val="15"/>
    <w:lvlOverride w:ilvl="0">
      <w:startOverride w:val="1"/>
    </w:lvlOverride>
  </w:num>
  <w:num w:numId="29" w16cid:durableId="458259449">
    <w:abstractNumId w:val="21"/>
  </w:num>
  <w:num w:numId="30" w16cid:durableId="161725627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59363704">
    <w:abstractNumId w:val="20"/>
  </w:num>
  <w:num w:numId="32" w16cid:durableId="1538396407">
    <w:abstractNumId w:val="18"/>
  </w:num>
  <w:num w:numId="33" w16cid:durableId="733312606">
    <w:abstractNumId w:val="13"/>
  </w:num>
  <w:num w:numId="34" w16cid:durableId="1394885903">
    <w:abstractNumId w:val="17"/>
  </w:num>
  <w:num w:numId="35" w16cid:durableId="1193879621">
    <w:abstractNumId w:val="12"/>
  </w:num>
  <w:num w:numId="36" w16cid:durableId="189211228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621" w:allStyles="1" w:customStyles="0" w:latentStyles="0" w:stylesInUse="0" w:headingStyles="1" w:numberingStyles="0" w:tableStyles="0" w:directFormattingOnRuns="0" w:directFormattingOnParagraphs="1" w:directFormattingOnNumbering="1" w:directFormattingOnTables="0" w:clearFormatting="1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mloyN1QppMGUO3AGlNVa95jIqIVQZV9qF7sLyNaQ7bfXBF3AwZX2bLKZud7G6IQe46g/OITL4NyrQNVrbo7ssA==" w:salt="m3RHK3qEaENKqDu5Ohyhj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A6F"/>
    <w:rsid w:val="0000040A"/>
    <w:rsid w:val="00006BC8"/>
    <w:rsid w:val="000314D8"/>
    <w:rsid w:val="0004552A"/>
    <w:rsid w:val="00045CD0"/>
    <w:rsid w:val="0005558E"/>
    <w:rsid w:val="00083F95"/>
    <w:rsid w:val="000E6724"/>
    <w:rsid w:val="00171A00"/>
    <w:rsid w:val="00182F98"/>
    <w:rsid w:val="001D6B9A"/>
    <w:rsid w:val="002157AA"/>
    <w:rsid w:val="00224033"/>
    <w:rsid w:val="00241387"/>
    <w:rsid w:val="00260F30"/>
    <w:rsid w:val="00261C6C"/>
    <w:rsid w:val="002671A9"/>
    <w:rsid w:val="002B32CC"/>
    <w:rsid w:val="002E14CB"/>
    <w:rsid w:val="003019AE"/>
    <w:rsid w:val="00304CE6"/>
    <w:rsid w:val="0031335B"/>
    <w:rsid w:val="00321E4D"/>
    <w:rsid w:val="003562C4"/>
    <w:rsid w:val="0037473F"/>
    <w:rsid w:val="00375483"/>
    <w:rsid w:val="00405519"/>
    <w:rsid w:val="004064AD"/>
    <w:rsid w:val="00431654"/>
    <w:rsid w:val="004331F8"/>
    <w:rsid w:val="00461485"/>
    <w:rsid w:val="00483EDC"/>
    <w:rsid w:val="0048670C"/>
    <w:rsid w:val="004A5639"/>
    <w:rsid w:val="004D7EF5"/>
    <w:rsid w:val="00502302"/>
    <w:rsid w:val="00534FC4"/>
    <w:rsid w:val="005818B9"/>
    <w:rsid w:val="005E0D70"/>
    <w:rsid w:val="005E56B2"/>
    <w:rsid w:val="0060253A"/>
    <w:rsid w:val="00624B26"/>
    <w:rsid w:val="0063471F"/>
    <w:rsid w:val="00647F2A"/>
    <w:rsid w:val="006615DB"/>
    <w:rsid w:val="00694F1C"/>
    <w:rsid w:val="006A7DA0"/>
    <w:rsid w:val="006B61F6"/>
    <w:rsid w:val="006B7A6F"/>
    <w:rsid w:val="007322D9"/>
    <w:rsid w:val="0073360F"/>
    <w:rsid w:val="00736702"/>
    <w:rsid w:val="00770894"/>
    <w:rsid w:val="00784B91"/>
    <w:rsid w:val="00793891"/>
    <w:rsid w:val="007A37C0"/>
    <w:rsid w:val="007B1857"/>
    <w:rsid w:val="007B628B"/>
    <w:rsid w:val="007C40A1"/>
    <w:rsid w:val="007D4ADC"/>
    <w:rsid w:val="008303FF"/>
    <w:rsid w:val="00851324"/>
    <w:rsid w:val="0085694A"/>
    <w:rsid w:val="008941FC"/>
    <w:rsid w:val="008B1803"/>
    <w:rsid w:val="008B62B5"/>
    <w:rsid w:val="008E0BCE"/>
    <w:rsid w:val="008E782C"/>
    <w:rsid w:val="008F1966"/>
    <w:rsid w:val="00941480"/>
    <w:rsid w:val="00961DEF"/>
    <w:rsid w:val="00970A1E"/>
    <w:rsid w:val="00987782"/>
    <w:rsid w:val="009A5D1C"/>
    <w:rsid w:val="009B265C"/>
    <w:rsid w:val="009B48FE"/>
    <w:rsid w:val="009D2115"/>
    <w:rsid w:val="00A01B6A"/>
    <w:rsid w:val="00A059E7"/>
    <w:rsid w:val="00A45A97"/>
    <w:rsid w:val="00A70638"/>
    <w:rsid w:val="00A91D58"/>
    <w:rsid w:val="00AB3E47"/>
    <w:rsid w:val="00B012F1"/>
    <w:rsid w:val="00B66157"/>
    <w:rsid w:val="00B672D8"/>
    <w:rsid w:val="00B9507B"/>
    <w:rsid w:val="00BA7545"/>
    <w:rsid w:val="00BD154D"/>
    <w:rsid w:val="00BE4551"/>
    <w:rsid w:val="00BF066E"/>
    <w:rsid w:val="00C0757C"/>
    <w:rsid w:val="00C103FB"/>
    <w:rsid w:val="00C115C9"/>
    <w:rsid w:val="00C12527"/>
    <w:rsid w:val="00C33961"/>
    <w:rsid w:val="00C3644F"/>
    <w:rsid w:val="00C378C6"/>
    <w:rsid w:val="00D67F7B"/>
    <w:rsid w:val="00D97151"/>
    <w:rsid w:val="00DB0599"/>
    <w:rsid w:val="00DB281E"/>
    <w:rsid w:val="00DF60AF"/>
    <w:rsid w:val="00E15D4B"/>
    <w:rsid w:val="00E21820"/>
    <w:rsid w:val="00E44595"/>
    <w:rsid w:val="00E448E9"/>
    <w:rsid w:val="00E66F7B"/>
    <w:rsid w:val="00E75C58"/>
    <w:rsid w:val="00ED69D4"/>
    <w:rsid w:val="00EE6C61"/>
    <w:rsid w:val="00EF14C0"/>
    <w:rsid w:val="00F01D91"/>
    <w:rsid w:val="00F24497"/>
    <w:rsid w:val="00F36DF8"/>
    <w:rsid w:val="00F40599"/>
    <w:rsid w:val="00F5104A"/>
    <w:rsid w:val="00F71B7B"/>
    <w:rsid w:val="00FA4C05"/>
    <w:rsid w:val="00FB3CC0"/>
    <w:rsid w:val="00FC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F0F56A"/>
  <w15:chartTrackingRefBased/>
  <w15:docId w15:val="{B3A01085-6793-4A70-85BC-90FB9E5B7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D69D4"/>
    <w:pPr>
      <w:spacing w:before="160" w:after="120"/>
    </w:pPr>
    <w:rPr>
      <w:rFonts w:ascii="Segoe UI" w:hAnsi="Segoe UI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E6C61"/>
    <w:pPr>
      <w:keepNext/>
      <w:keepLines/>
      <w:spacing w:before="480" w:after="360"/>
      <w:outlineLvl w:val="0"/>
    </w:pPr>
    <w:rPr>
      <w:rFonts w:asciiTheme="majorHAnsi" w:eastAsiaTheme="majorEastAsia" w:hAnsiTheme="majorHAnsi" w:cstheme="majorBidi"/>
      <w:smallCaps/>
      <w:color w:val="E40D1E" w:themeColor="accent1"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B265C"/>
    <w:pPr>
      <w:keepNext/>
      <w:keepLines/>
      <w:spacing w:before="480" w:after="240"/>
      <w:outlineLvl w:val="1"/>
    </w:pPr>
    <w:rPr>
      <w:rFonts w:asciiTheme="majorHAnsi" w:eastAsiaTheme="majorEastAsia" w:hAnsiTheme="majorHAnsi" w:cstheme="majorBidi"/>
      <w:color w:val="E40D1E" w:themeColor="accent1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B265C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9B265C"/>
    <w:pPr>
      <w:keepNext/>
      <w:keepLines/>
      <w:spacing w:after="0"/>
      <w:outlineLvl w:val="3"/>
    </w:pPr>
    <w:rPr>
      <w:rFonts w:asciiTheme="majorHAnsi" w:eastAsiaTheme="majorEastAsia" w:hAnsiTheme="majorHAnsi" w:cstheme="majorBidi"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9B26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0040A"/>
    <w:pPr>
      <w:tabs>
        <w:tab w:val="center" w:pos="4536"/>
        <w:tab w:val="right" w:pos="9072"/>
      </w:tabs>
      <w:spacing w:before="0" w:after="0" w:line="240" w:lineRule="auto"/>
    </w:pPr>
    <w:rPr>
      <w:color w:val="6E6E6E" w:themeColor="accent2" w:themeShade="BF"/>
    </w:rPr>
  </w:style>
  <w:style w:type="character" w:customStyle="1" w:styleId="KopfzeileZchn">
    <w:name w:val="Kopfzeile Zchn"/>
    <w:basedOn w:val="Absatz-Standardschriftart"/>
    <w:link w:val="Kopfzeile"/>
    <w:uiPriority w:val="99"/>
    <w:rsid w:val="0000040A"/>
    <w:rPr>
      <w:rFonts w:ascii="Segoe UI" w:hAnsi="Segoe UI"/>
      <w:color w:val="6E6E6E" w:themeColor="accent2" w:themeShade="BF"/>
      <w:sz w:val="20"/>
    </w:rPr>
  </w:style>
  <w:style w:type="paragraph" w:styleId="Fuzeile">
    <w:name w:val="footer"/>
    <w:basedOn w:val="Standard"/>
    <w:link w:val="FuzeileZchn"/>
    <w:uiPriority w:val="99"/>
    <w:unhideWhenUsed/>
    <w:rsid w:val="00405519"/>
    <w:pPr>
      <w:tabs>
        <w:tab w:val="center" w:pos="4536"/>
        <w:tab w:val="right" w:pos="9072"/>
      </w:tabs>
      <w:spacing w:after="0" w:line="240" w:lineRule="auto"/>
    </w:pPr>
    <w:rPr>
      <w:color w:val="6E6E6E" w:themeColor="accent2" w:themeShade="BF"/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405519"/>
    <w:rPr>
      <w:rFonts w:ascii="Segoe UI" w:hAnsi="Segoe UI"/>
      <w:color w:val="6E6E6E" w:themeColor="accent2" w:themeShade="BF"/>
      <w:sz w:val="18"/>
    </w:rPr>
  </w:style>
  <w:style w:type="paragraph" w:styleId="Titel">
    <w:name w:val="Title"/>
    <w:basedOn w:val="Standard"/>
    <w:next w:val="Standard"/>
    <w:link w:val="TitelZchn"/>
    <w:uiPriority w:val="10"/>
    <w:rsid w:val="00FC29BF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424242" w:themeColor="text2"/>
      <w:spacing w:val="-10"/>
      <w:kern w:val="28"/>
      <w:sz w:val="3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C29BF"/>
    <w:rPr>
      <w:rFonts w:asciiTheme="majorHAnsi" w:eastAsiaTheme="majorEastAsia" w:hAnsiTheme="majorHAnsi" w:cstheme="majorBidi"/>
      <w:b/>
      <w:color w:val="424242" w:themeColor="text2"/>
      <w:spacing w:val="-10"/>
      <w:kern w:val="28"/>
      <w:sz w:val="3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E6C61"/>
    <w:rPr>
      <w:rFonts w:asciiTheme="majorHAnsi" w:eastAsiaTheme="majorEastAsia" w:hAnsiTheme="majorHAnsi" w:cstheme="majorBidi"/>
      <w:smallCaps/>
      <w:color w:val="E40D1E" w:themeColor="accent1"/>
      <w:sz w:val="36"/>
      <w:szCs w:val="32"/>
    </w:rPr>
  </w:style>
  <w:style w:type="numbering" w:customStyle="1" w:styleId="M2MListestandard">
    <w:name w:val="M2M Liste standard"/>
    <w:basedOn w:val="KeineListe"/>
    <w:rsid w:val="00F71B7B"/>
    <w:pPr>
      <w:numPr>
        <w:numId w:val="32"/>
      </w:numPr>
    </w:pPr>
  </w:style>
  <w:style w:type="numbering" w:customStyle="1" w:styleId="Formatvorlage1">
    <w:name w:val="Formatvorlage1"/>
    <w:uiPriority w:val="99"/>
    <w:rsid w:val="00FB3CC0"/>
    <w:pPr>
      <w:numPr>
        <w:numId w:val="6"/>
      </w:numPr>
    </w:pPr>
  </w:style>
  <w:style w:type="paragraph" w:styleId="Listenabsatz">
    <w:name w:val="List Paragraph"/>
    <w:basedOn w:val="Standard"/>
    <w:uiPriority w:val="34"/>
    <w:rsid w:val="008E782C"/>
    <w:pPr>
      <w:ind w:left="720"/>
      <w:contextualSpacing/>
    </w:pPr>
  </w:style>
  <w:style w:type="numbering" w:customStyle="1" w:styleId="AuflistungE1">
    <w:name w:val="Auflistung E 1"/>
    <w:uiPriority w:val="99"/>
    <w:rsid w:val="00E448E9"/>
    <w:pPr>
      <w:numPr>
        <w:numId w:val="3"/>
      </w:numPr>
    </w:pPr>
  </w:style>
  <w:style w:type="paragraph" w:styleId="Liste">
    <w:name w:val="List"/>
    <w:basedOn w:val="Standard"/>
    <w:uiPriority w:val="99"/>
    <w:unhideWhenUsed/>
    <w:qFormat/>
    <w:rsid w:val="008E782C"/>
    <w:pPr>
      <w:numPr>
        <w:numId w:val="34"/>
      </w:numPr>
      <w:contextualSpacing/>
    </w:pPr>
  </w:style>
  <w:style w:type="paragraph" w:styleId="Liste2">
    <w:name w:val="List 2"/>
    <w:basedOn w:val="Standard"/>
    <w:uiPriority w:val="99"/>
    <w:unhideWhenUsed/>
    <w:rsid w:val="008E782C"/>
    <w:pPr>
      <w:numPr>
        <w:ilvl w:val="1"/>
        <w:numId w:val="34"/>
      </w:numPr>
      <w:contextualSpacing/>
    </w:pPr>
  </w:style>
  <w:style w:type="paragraph" w:styleId="Liste3">
    <w:name w:val="List 3"/>
    <w:basedOn w:val="Standard"/>
    <w:uiPriority w:val="99"/>
    <w:unhideWhenUsed/>
    <w:rsid w:val="008E782C"/>
    <w:pPr>
      <w:numPr>
        <w:ilvl w:val="2"/>
        <w:numId w:val="34"/>
      </w:numPr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9B265C"/>
    <w:rPr>
      <w:rFonts w:asciiTheme="majorHAnsi" w:eastAsiaTheme="majorEastAsia" w:hAnsiTheme="majorHAnsi" w:cstheme="majorBidi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B265C"/>
    <w:rPr>
      <w:rFonts w:asciiTheme="majorHAnsi" w:eastAsiaTheme="majorEastAsia" w:hAnsiTheme="majorHAnsi" w:cstheme="majorBidi"/>
      <w:iCs/>
      <w:sz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B265C"/>
    <w:rPr>
      <w:rFonts w:asciiTheme="majorHAnsi" w:eastAsiaTheme="majorEastAsia" w:hAnsiTheme="majorHAnsi" w:cstheme="majorBidi"/>
      <w:color w:val="E40D1E" w:themeColor="accent1"/>
      <w:sz w:val="28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C29BF"/>
    <w:pPr>
      <w:spacing w:before="0" w:after="0" w:line="240" w:lineRule="auto"/>
    </w:pPr>
    <w:rPr>
      <w:rFonts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C29BF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483EDC"/>
    <w:rPr>
      <w:color w:val="808080"/>
    </w:rPr>
  </w:style>
  <w:style w:type="paragraph" w:styleId="Aufzhlungszeichen">
    <w:name w:val="List Bullet"/>
    <w:basedOn w:val="Standard"/>
    <w:uiPriority w:val="99"/>
    <w:unhideWhenUsed/>
    <w:qFormat/>
    <w:rsid w:val="00502302"/>
    <w:pPr>
      <w:numPr>
        <w:numId w:val="35"/>
      </w:numPr>
      <w:ind w:left="284" w:hanging="284"/>
      <w:contextualSpacing/>
    </w:pPr>
  </w:style>
  <w:style w:type="paragraph" w:styleId="Aufzhlungszeichen2">
    <w:name w:val="List Bullet 2"/>
    <w:basedOn w:val="Standard"/>
    <w:uiPriority w:val="99"/>
    <w:unhideWhenUsed/>
    <w:rsid w:val="00502302"/>
    <w:pPr>
      <w:numPr>
        <w:ilvl w:val="1"/>
        <w:numId w:val="35"/>
      </w:numPr>
      <w:ind w:left="568" w:hanging="284"/>
      <w:contextualSpacing/>
    </w:pPr>
  </w:style>
  <w:style w:type="paragraph" w:styleId="Aufzhlungszeichen3">
    <w:name w:val="List Bullet 3"/>
    <w:basedOn w:val="Standard"/>
    <w:uiPriority w:val="99"/>
    <w:unhideWhenUsed/>
    <w:rsid w:val="00502302"/>
    <w:pPr>
      <w:numPr>
        <w:ilvl w:val="2"/>
        <w:numId w:val="35"/>
      </w:numPr>
      <w:ind w:left="851" w:hanging="284"/>
      <w:contextualSpacing/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9B265C"/>
    <w:rPr>
      <w:rFonts w:asciiTheme="majorHAnsi" w:eastAsiaTheme="majorEastAsia" w:hAnsiTheme="majorHAnsi" w:cstheme="majorBidi"/>
      <w:i/>
      <w:sz w:val="20"/>
    </w:rPr>
  </w:style>
  <w:style w:type="character" w:customStyle="1" w:styleId="Pfadangaben">
    <w:name w:val="Pfadangaben"/>
    <w:basedOn w:val="Absatz-Standardschriftart"/>
    <w:uiPriority w:val="1"/>
    <w:qFormat/>
    <w:rsid w:val="00694F1C"/>
    <w:rPr>
      <w:rFonts w:ascii="Courier New" w:hAnsi="Courier New" w:cs="Courier New"/>
      <w:color w:val="707070" w:themeColor="background2" w:themeShade="80"/>
    </w:rPr>
  </w:style>
  <w:style w:type="paragraph" w:customStyle="1" w:styleId="Speaker">
    <w:name w:val="Speaker"/>
    <w:link w:val="SpeakerZchn"/>
    <w:qFormat/>
    <w:rsid w:val="000314D8"/>
    <w:pPr>
      <w:spacing w:after="0" w:line="240" w:lineRule="auto"/>
      <w:contextualSpacing/>
    </w:pPr>
    <w:rPr>
      <w:rFonts w:ascii="Segoe UI" w:hAnsi="Segoe UI"/>
      <w:color w:val="707070" w:themeColor="background2" w:themeShade="80"/>
      <w:sz w:val="1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75C58"/>
    <w:pPr>
      <w:numPr>
        <w:ilvl w:val="1"/>
      </w:numPr>
      <w:spacing w:after="160"/>
    </w:pPr>
    <w:rPr>
      <w:rFonts w:asciiTheme="minorHAnsi" w:eastAsiaTheme="minorEastAsia" w:hAnsiTheme="minorHAnsi"/>
      <w:color w:val="848484" w:themeColor="text1" w:themeTint="A5"/>
      <w:spacing w:val="15"/>
      <w:sz w:val="22"/>
    </w:rPr>
  </w:style>
  <w:style w:type="character" w:customStyle="1" w:styleId="SpeakerZchn">
    <w:name w:val="Speaker Zchn"/>
    <w:basedOn w:val="Absatz-Standardschriftart"/>
    <w:link w:val="Speaker"/>
    <w:rsid w:val="000314D8"/>
    <w:rPr>
      <w:rFonts w:ascii="Segoe UI" w:hAnsi="Segoe UI"/>
      <w:color w:val="707070" w:themeColor="background2" w:themeShade="80"/>
      <w:sz w:val="1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75C58"/>
    <w:rPr>
      <w:rFonts w:eastAsiaTheme="minorEastAsia"/>
      <w:color w:val="848484" w:themeColor="text1" w:themeTint="A5"/>
      <w:spacing w:val="15"/>
    </w:rPr>
  </w:style>
  <w:style w:type="paragraph" w:styleId="Beschriftung">
    <w:name w:val="caption"/>
    <w:basedOn w:val="Standard"/>
    <w:next w:val="Standard"/>
    <w:uiPriority w:val="35"/>
    <w:unhideWhenUsed/>
    <w:qFormat/>
    <w:rsid w:val="00A91D58"/>
    <w:pPr>
      <w:spacing w:before="0" w:after="200" w:line="240" w:lineRule="auto"/>
    </w:pPr>
    <w:rPr>
      <w:i/>
      <w:iCs/>
      <w:color w:val="424242" w:themeColor="text2"/>
      <w:sz w:val="18"/>
      <w:szCs w:val="18"/>
    </w:rPr>
  </w:style>
  <w:style w:type="table" w:styleId="Tabellenraster">
    <w:name w:val="Table Grid"/>
    <w:basedOn w:val="NormaleTabelle"/>
    <w:uiPriority w:val="39"/>
    <w:rsid w:val="00031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9A5D1C"/>
    <w:rPr>
      <w:color w:val="E40D1E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A5D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2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www.math2market.com/news/events/geodict-innovation-conference/application-for-postersession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2mnas\Marketing%20and%20PR\For%20Marketing%20Team\01%20Corporate%20Identity\Templates\Forms\Temp_Poster-Abstrac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55C6B38F17B4617A4A96D595CF335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AD356C-811C-4703-95D8-65B95AAB0DB0}"/>
      </w:docPartPr>
      <w:docPartBody>
        <w:p w:rsidR="00665D5A" w:rsidRDefault="00665D5A">
          <w:pPr>
            <w:pStyle w:val="355C6B38F17B4617A4A96D595CF33560"/>
          </w:pPr>
          <w:r w:rsidRPr="004841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4278B6B1FAA4D28B599F75A603B52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5BEF70-C316-4464-8919-84E202584D0D}"/>
      </w:docPartPr>
      <w:docPartBody>
        <w:p w:rsidR="00665D5A" w:rsidRDefault="00665D5A">
          <w:pPr>
            <w:pStyle w:val="44278B6B1FAA4D28B599F75A603B52AF"/>
          </w:pPr>
          <w:r w:rsidRPr="00687A0C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D5A"/>
    <w:rsid w:val="000A5A40"/>
    <w:rsid w:val="00321E4D"/>
    <w:rsid w:val="00665D5A"/>
    <w:rsid w:val="007D4ADC"/>
    <w:rsid w:val="00A4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355C6B38F17B4617A4A96D595CF33560">
    <w:name w:val="355C6B38F17B4617A4A96D595CF33560"/>
  </w:style>
  <w:style w:type="paragraph" w:customStyle="1" w:styleId="44278B6B1FAA4D28B599F75A603B52AF">
    <w:name w:val="44278B6B1FAA4D28B599F75A603B52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M2M Office Colors">
      <a:dk1>
        <a:srgbClr val="424242"/>
      </a:dk1>
      <a:lt1>
        <a:srgbClr val="FFFFFF"/>
      </a:lt1>
      <a:dk2>
        <a:srgbClr val="424242"/>
      </a:dk2>
      <a:lt2>
        <a:srgbClr val="E0E0E0"/>
      </a:lt2>
      <a:accent1>
        <a:srgbClr val="E40D1E"/>
      </a:accent1>
      <a:accent2>
        <a:srgbClr val="939393"/>
      </a:accent2>
      <a:accent3>
        <a:srgbClr val="9D0F12"/>
      </a:accent3>
      <a:accent4>
        <a:srgbClr val="DF7A0D"/>
      </a:accent4>
      <a:accent5>
        <a:srgbClr val="386BA1"/>
      </a:accent5>
      <a:accent6>
        <a:srgbClr val="77AE57"/>
      </a:accent6>
      <a:hlink>
        <a:srgbClr val="E40D1E"/>
      </a:hlink>
      <a:folHlink>
        <a:srgbClr val="939393"/>
      </a:folHlink>
    </a:clrScheme>
    <a:fontScheme name="M2M">
      <a:majorFont>
        <a:latin typeface="Segoe UI Semibold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Temp_Poster-Abstract.dotx</Template>
  <TotalTime>0</TotalTime>
  <Pages>1</Pages>
  <Words>82</Words>
  <Characters>518</Characters>
  <Application>Microsoft Office Word</Application>
  <DocSecurity>8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Arnold, Franziska</dc:creator>
  <cp:keywords/>
  <dc:description/>
  <cp:lastModifiedBy>Arnold, Franziska</cp:lastModifiedBy>
  <cp:revision>3</cp:revision>
  <cp:lastPrinted>2017-09-28T05:43:00Z</cp:lastPrinted>
  <dcterms:created xsi:type="dcterms:W3CDTF">2026-03-12T13:41:00Z</dcterms:created>
  <dcterms:modified xsi:type="dcterms:W3CDTF">2026-03-12T13:43:00Z</dcterms:modified>
</cp:coreProperties>
</file>